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85487F" w14:paraId="0EE36890" w14:textId="77777777" w:rsidTr="00174DDC">
        <w:tc>
          <w:tcPr>
            <w:tcW w:w="4606" w:type="dxa"/>
          </w:tcPr>
          <w:p w14:paraId="1C6A6EB9" w14:textId="77777777" w:rsidR="0085487F" w:rsidRPr="003E65C4" w:rsidRDefault="0085487F" w:rsidP="00174DD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Verschiedene Aufgaben zu einem Gedicht bearbeiten</w:t>
            </w:r>
          </w:p>
        </w:tc>
        <w:tc>
          <w:tcPr>
            <w:tcW w:w="4606" w:type="dxa"/>
          </w:tcPr>
          <w:p w14:paraId="3A268154" w14:textId="77777777" w:rsidR="0085487F" w:rsidRDefault="0085487F" w:rsidP="00174D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Vorbereitung Vergleichsarbeit Vorbereitung Zentrale Klassenarbeit</w:t>
            </w:r>
          </w:p>
          <w:p w14:paraId="723C5059" w14:textId="77777777" w:rsidR="0085487F" w:rsidRDefault="0085487F" w:rsidP="00174D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7C64D8DC" w14:textId="77777777" w:rsidTr="00174DDC">
        <w:tc>
          <w:tcPr>
            <w:tcW w:w="4606" w:type="dxa"/>
          </w:tcPr>
          <w:p w14:paraId="452F0419" w14:textId="77777777" w:rsidR="0085487F" w:rsidRPr="003E65C4" w:rsidRDefault="0085487F" w:rsidP="00174DD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       </w:t>
            </w:r>
            <w:r w:rsidRPr="003E65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Mann von Schnee</w:t>
            </w:r>
          </w:p>
          <w:p w14:paraId="37BD1E3B" w14:textId="77777777" w:rsidR="0085487F" w:rsidRPr="00FC0C36" w:rsidRDefault="0085487F" w:rsidP="00174DDC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shd w:val="clear" w:color="auto" w:fill="FFFFFF"/>
                <w:lang w:eastAsia="de-DE"/>
                <w14:ligatures w14:val="none"/>
              </w:rPr>
              <w:t xml:space="preserve">  </w:t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1 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Schneemann dort am Gartenzaune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 2 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Hat gar eine üble Laune.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 3 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Steht er da voll Trutz und Groll,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 4 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Weiß nicht, was er reden soll.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 5 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Und die Sonne blinkt und blitzt,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 6 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Da</w:t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ss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er wie ein Kranker schwitzt.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 7 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Weil der Himmel ist so blau,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 8 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Ärgert er sich braun und grau;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 9 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Weil die Wiesen werden grün,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10 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Ärgert er sich schmal und dünn.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11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Schneemann ist in großer Not,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12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Denn es winkt ihm schon der Tod.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13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Noch ein Schnapper, noch ein</w:t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Schnauf</w:t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                                        </w:t>
            </w:r>
          </w:p>
          <w:p w14:paraId="6D3D8D88" w14:textId="77777777" w:rsidR="0085487F" w:rsidRPr="00FC0C36" w:rsidRDefault="0085487F" w:rsidP="00174D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shd w:val="clear" w:color="auto" w:fill="FFFFFF"/>
                <w:lang w:eastAsia="de-DE"/>
                <w14:ligatures w14:val="none"/>
              </w:rPr>
            </w:pP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14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Und er steht nicht wieder auf.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15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Kommen dann die schwarzen Raben,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16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Seine Leiche zu begraben.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17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Und </w:t>
            </w:r>
            <w:proofErr w:type="spellStart"/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Schneeglöcklein</w:t>
            </w:r>
            <w:proofErr w:type="spellEnd"/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will vor Freuden,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18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Ihm die Sterbeglocke läuten.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19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Und die Lerch' vor allen Dingen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 w:rsidRPr="00FC0C36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20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Ihm ein Schlummerliedchen singen.</w:t>
            </w:r>
          </w:p>
        </w:tc>
        <w:tc>
          <w:tcPr>
            <w:tcW w:w="4606" w:type="dxa"/>
          </w:tcPr>
          <w:p w14:paraId="6D6B7AE9" w14:textId="77777777" w:rsidR="0085487F" w:rsidRDefault="0085487F" w:rsidP="00174DD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4F573B0C" w14:textId="77777777" w:rsidR="0085487F" w:rsidRPr="003E65C4" w:rsidRDefault="0085487F" w:rsidP="00174D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21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Aber wo ist er zu finden?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22  </w:t>
            </w:r>
            <w:proofErr w:type="spellStart"/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Vornen</w:t>
            </w:r>
            <w:proofErr w:type="spellEnd"/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nicht, und auch nicht hinten.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23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Freilich, weil ihm ganz zerbrochen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24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An der Sonne seine Knochen,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25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Weil zu Wasser er zerronnen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26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An dem Glanz der </w:t>
            </w:r>
            <w:proofErr w:type="spellStart"/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goldnen</w:t>
            </w:r>
            <w:proofErr w:type="spellEnd"/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 Sonnen.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27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Kommt der Storch dazu geflogen,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28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Und die Schwalbe hergezogen,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29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Fragen nach dem toten Mann,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30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Niemand von ihm sagen kann.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</w:p>
          <w:p w14:paraId="608125AE" w14:textId="77777777" w:rsidR="0085487F" w:rsidRPr="003E65C4" w:rsidRDefault="0085487F" w:rsidP="00174D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31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Wälzt der Storch mit seinem Bein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32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An den Zaun hin einen Stein;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33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Und die Schwalbe mit dem Schnabel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34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Schreibt darauf die ganze Fabel: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35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Hier liegt Einer, der im Leben,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36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Weiter keinen Taug gegeben;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37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Der sich faul und sehr verstockt,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38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Lebenslang daher gehockt;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39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Und damit er doch nicht länger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40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Bleiben soll ein Müßiggänger,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41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Und ein Griesgram und ein Hasser,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42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Schmolz der Frühling ihn zu Wasser;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43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Und damit will er begießen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44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All' die Blumen auf den Wiesen,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45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Dass sie weiß und gelb und grün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46  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 xml:space="preserve">Euch zur Lust und Freude </w:t>
            </w:r>
            <w:proofErr w:type="spellStart"/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blüh'n</w:t>
            </w:r>
            <w:proofErr w:type="spellEnd"/>
            <w:r w:rsidRPr="003E65C4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de-DE"/>
                <w14:ligatures w14:val="none"/>
              </w:rPr>
              <w:t>.</w:t>
            </w:r>
            <w:r w:rsidRPr="003E65C4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br/>
            </w:r>
          </w:p>
          <w:p w14:paraId="558F7ABF" w14:textId="77777777" w:rsidR="0085487F" w:rsidRDefault="0085487F" w:rsidP="00174D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C0C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Friedrich Wilhelm Güll</w:t>
            </w:r>
          </w:p>
        </w:tc>
      </w:tr>
    </w:tbl>
    <w:p w14:paraId="43E06A34" w14:textId="77777777" w:rsidR="0085487F" w:rsidRPr="00C64709" w:rsidRDefault="0085487F" w:rsidP="0085487F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C64709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Finde das Reimwort zu „Bein“ im Text. Schreibe beide Wörter nebeneinander.</w:t>
      </w:r>
    </w:p>
    <w:p w14:paraId="13573784" w14:textId="77777777" w:rsidR="0085487F" w:rsidRPr="000F0621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5487F" w14:paraId="66FBAC34" w14:textId="77777777" w:rsidTr="00174DDC">
        <w:tc>
          <w:tcPr>
            <w:tcW w:w="9212" w:type="dxa"/>
          </w:tcPr>
          <w:p w14:paraId="13F988A4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04AC9D06" w14:textId="77777777" w:rsidTr="00174DDC">
        <w:tc>
          <w:tcPr>
            <w:tcW w:w="9212" w:type="dxa"/>
          </w:tcPr>
          <w:p w14:paraId="600A42AC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6D10AF2B" w14:textId="77777777" w:rsidR="0085487F" w:rsidRDefault="0085487F" w:rsidP="0085487F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Warum hat der Schneemann schlechte Laune? Schreibe die Wörter auf, die für schlechte Laune stehen.</w:t>
      </w:r>
    </w:p>
    <w:p w14:paraId="341CE31B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5487F" w14:paraId="0DD6DA9E" w14:textId="77777777" w:rsidTr="00174DDC">
        <w:tc>
          <w:tcPr>
            <w:tcW w:w="9212" w:type="dxa"/>
          </w:tcPr>
          <w:p w14:paraId="53415E98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0167E01E" w14:textId="77777777" w:rsidTr="00174DDC">
        <w:tc>
          <w:tcPr>
            <w:tcW w:w="9212" w:type="dxa"/>
          </w:tcPr>
          <w:p w14:paraId="068D9A5F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6A1F6E40" w14:textId="77777777" w:rsidTr="00174DDC">
        <w:tc>
          <w:tcPr>
            <w:tcW w:w="9212" w:type="dxa"/>
          </w:tcPr>
          <w:p w14:paraId="090D9BD2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52D583F9" w14:textId="77777777" w:rsidR="0085487F" w:rsidRDefault="0085487F" w:rsidP="0085487F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Finde weitere Reimwörter. Schreibe sie paarweise auf.</w:t>
      </w:r>
    </w:p>
    <w:p w14:paraId="160DCDFE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p w14:paraId="6434CD35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5487F" w14:paraId="2765322A" w14:textId="77777777" w:rsidTr="00174DDC">
        <w:tc>
          <w:tcPr>
            <w:tcW w:w="8568" w:type="dxa"/>
          </w:tcPr>
          <w:p w14:paraId="58B15DB8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3691756A" w14:textId="77777777" w:rsidTr="00174DDC">
        <w:tc>
          <w:tcPr>
            <w:tcW w:w="8568" w:type="dxa"/>
          </w:tcPr>
          <w:p w14:paraId="70423252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055246A4" w14:textId="77777777" w:rsidR="0085487F" w:rsidRPr="00A412F8" w:rsidRDefault="0085487F" w:rsidP="0085487F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A412F8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In welchen Zeilen des Gedichts erfahren wir, dass der Schneemann geschmolzen ist? Schreibe nur die Nummern der Zeile auf.</w:t>
      </w:r>
    </w:p>
    <w:p w14:paraId="406CC0F8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5487F" w14:paraId="0607CF7C" w14:textId="77777777" w:rsidTr="00174DDC">
        <w:tc>
          <w:tcPr>
            <w:tcW w:w="8568" w:type="dxa"/>
          </w:tcPr>
          <w:p w14:paraId="2733B732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0C9284CD" w14:textId="77777777" w:rsidTr="00174DDC">
        <w:tc>
          <w:tcPr>
            <w:tcW w:w="8568" w:type="dxa"/>
          </w:tcPr>
          <w:p w14:paraId="74AF851C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6BFD693D" w14:textId="77777777" w:rsidR="0085487F" w:rsidRDefault="0085487F" w:rsidP="0085487F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In dem Gedicht werden viele Farben benannt. Schreibe sie auf.</w:t>
      </w:r>
    </w:p>
    <w:p w14:paraId="73BB2EE9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5487F" w14:paraId="775B8C4D" w14:textId="77777777" w:rsidTr="00174DDC">
        <w:tc>
          <w:tcPr>
            <w:tcW w:w="8568" w:type="dxa"/>
          </w:tcPr>
          <w:p w14:paraId="6F039442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59F88F9C" w14:textId="77777777" w:rsidTr="00174DDC">
        <w:tc>
          <w:tcPr>
            <w:tcW w:w="8568" w:type="dxa"/>
          </w:tcPr>
          <w:p w14:paraId="0E226E92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2FAA32D5" w14:textId="77777777" w:rsidR="0085487F" w:rsidRDefault="0085487F" w:rsidP="0085487F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In welcher Jahreszeit spielt das Gedicht?</w:t>
      </w:r>
    </w:p>
    <w:p w14:paraId="2F6CE315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5487F" w14:paraId="4931B58E" w14:textId="77777777" w:rsidTr="00174DDC">
        <w:tc>
          <w:tcPr>
            <w:tcW w:w="9212" w:type="dxa"/>
          </w:tcPr>
          <w:p w14:paraId="7F505DF6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130EE6EC" w14:textId="77777777" w:rsidR="0085487F" w:rsidRDefault="0085487F" w:rsidP="0085487F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Suche aus dem Gedicht 10 Adjektive heraus. </w:t>
      </w:r>
    </w:p>
    <w:p w14:paraId="3DBDB983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5487F" w14:paraId="58169BE5" w14:textId="77777777" w:rsidTr="00174DDC">
        <w:tc>
          <w:tcPr>
            <w:tcW w:w="9212" w:type="dxa"/>
          </w:tcPr>
          <w:p w14:paraId="32829EE6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7B794E4C" w14:textId="77777777" w:rsidTr="00174DDC">
        <w:tc>
          <w:tcPr>
            <w:tcW w:w="9212" w:type="dxa"/>
          </w:tcPr>
          <w:p w14:paraId="76677ED3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453AAA8D" w14:textId="77777777" w:rsidTr="00174DDC">
        <w:tc>
          <w:tcPr>
            <w:tcW w:w="9212" w:type="dxa"/>
          </w:tcPr>
          <w:p w14:paraId="77BDBE4E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76ADB292" w14:textId="77777777" w:rsidR="0085487F" w:rsidRDefault="0085487F" w:rsidP="0085487F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Was hat der Schneemann mit den weißen, gelben und grünen Blumen zu tun?</w:t>
      </w:r>
    </w:p>
    <w:p w14:paraId="00A87298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Schreibe die passenden vier Zeilen fehlerfrei ab.</w:t>
      </w:r>
    </w:p>
    <w:p w14:paraId="5940E5E4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5487F" w14:paraId="51D43058" w14:textId="77777777" w:rsidTr="00174DDC">
        <w:tc>
          <w:tcPr>
            <w:tcW w:w="9212" w:type="dxa"/>
          </w:tcPr>
          <w:p w14:paraId="29C05045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0BB56132" w14:textId="77777777" w:rsidTr="00174DDC">
        <w:tc>
          <w:tcPr>
            <w:tcW w:w="9212" w:type="dxa"/>
          </w:tcPr>
          <w:p w14:paraId="544F9288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6CE0B78E" w14:textId="77777777" w:rsidTr="00174DDC">
        <w:tc>
          <w:tcPr>
            <w:tcW w:w="9212" w:type="dxa"/>
          </w:tcPr>
          <w:p w14:paraId="485E8352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03EEA977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p w14:paraId="75E7FCD7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Zusatz:</w:t>
      </w:r>
    </w:p>
    <w:p w14:paraId="5FDBB04D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p w14:paraId="0A075EE8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Wer war Friedrich Wilhelm Güll? Informiere dich in verschiedenen Medien.</w:t>
      </w:r>
    </w:p>
    <w:p w14:paraId="57D09118" w14:textId="77777777" w:rsidR="0085487F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5487F" w14:paraId="7E5ABCAB" w14:textId="77777777" w:rsidTr="00174DDC">
        <w:tc>
          <w:tcPr>
            <w:tcW w:w="8568" w:type="dxa"/>
          </w:tcPr>
          <w:p w14:paraId="775B2300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2A2FFACC" w14:textId="77777777" w:rsidTr="00174DDC">
        <w:tc>
          <w:tcPr>
            <w:tcW w:w="8568" w:type="dxa"/>
          </w:tcPr>
          <w:p w14:paraId="7A04EE1E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7AC07FD8" w14:textId="77777777" w:rsidTr="00174DDC">
        <w:tc>
          <w:tcPr>
            <w:tcW w:w="8568" w:type="dxa"/>
          </w:tcPr>
          <w:p w14:paraId="0DB52E5E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85487F" w14:paraId="78651F3E" w14:textId="77777777" w:rsidTr="00174DDC">
        <w:tc>
          <w:tcPr>
            <w:tcW w:w="8568" w:type="dxa"/>
          </w:tcPr>
          <w:p w14:paraId="45F58E69" w14:textId="77777777" w:rsidR="0085487F" w:rsidRDefault="0085487F" w:rsidP="00174DDC">
            <w:pPr>
              <w:pStyle w:val="Listenabsatz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5A6C8A34" w14:textId="77777777" w:rsidR="0085487F" w:rsidRPr="00C64709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                         </w:t>
      </w:r>
      <w:r w:rsidRPr="001C25A1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1A8AB50E" wp14:editId="565096B4">
            <wp:extent cx="399237" cy="330989"/>
            <wp:effectExtent l="0" t="0" r="1270" b="0"/>
            <wp:docPr id="82080729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93" cy="33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D053" w14:textId="5F43AB93" w:rsidR="0085487F" w:rsidRPr="00C64709" w:rsidRDefault="0085487F" w:rsidP="0085487F">
      <w:pPr>
        <w:pStyle w:val="Listenabsatz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                           </w:t>
      </w:r>
      <w:r w:rsidRPr="001C25A1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6CB24F34" wp14:editId="0F95799A">
            <wp:extent cx="315267" cy="339904"/>
            <wp:effectExtent l="0" t="0" r="8890" b="3175"/>
            <wp:docPr id="7189440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7" cy="34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  <w:r w:rsidRPr="001C25A1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7466B839" wp14:editId="70C016C0">
            <wp:extent cx="478243" cy="560531"/>
            <wp:effectExtent l="0" t="0" r="0" b="0"/>
            <wp:docPr id="7519638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0" cy="57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5A1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  <w:r w:rsidRPr="001C25A1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24C70FF2" wp14:editId="03BB7E1A">
            <wp:extent cx="315267" cy="339904"/>
            <wp:effectExtent l="0" t="0" r="8890" b="3175"/>
            <wp:docPr id="71388798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7" cy="34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5A1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4AE14DFD" wp14:editId="4079B2A2">
            <wp:extent cx="315267" cy="339904"/>
            <wp:effectExtent l="0" t="0" r="8890" b="3175"/>
            <wp:docPr id="11710186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7" cy="34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5A1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17C6D4E2" wp14:editId="41E1A862">
            <wp:extent cx="456314" cy="491973"/>
            <wp:effectExtent l="0" t="0" r="1270" b="3810"/>
            <wp:docPr id="7776993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45" cy="50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ab/>
      </w:r>
      <w:r>
        <w:rPr>
          <w:noProof/>
        </w:rPr>
        <w:drawing>
          <wp:inline distT="0" distB="0" distL="0" distR="0" wp14:anchorId="421A0CFB" wp14:editId="7C70C635">
            <wp:extent cx="330509" cy="327660"/>
            <wp:effectExtent l="0" t="0" r="0" b="0"/>
            <wp:docPr id="455590732" name="Grafik 1" descr="Ein Bild, das Muster, Design, Quadrat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59490" name="Grafik 1" descr="Ein Bild, das Muster, Design, Quadrat, Pixel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037" cy="33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59700" w14:textId="77777777" w:rsidR="0085487F" w:rsidRDefault="0085487F"/>
    <w:p w14:paraId="0BB43BE5" w14:textId="7821DDC0" w:rsidR="0085487F" w:rsidRDefault="008548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5487F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02DB" w14:textId="77777777" w:rsidR="00767D46" w:rsidRDefault="00767D46" w:rsidP="00B85FE5">
      <w:pPr>
        <w:spacing w:after="0" w:line="240" w:lineRule="auto"/>
      </w:pPr>
      <w:r>
        <w:separator/>
      </w:r>
    </w:p>
  </w:endnote>
  <w:endnote w:type="continuationSeparator" w:id="0">
    <w:p w14:paraId="2CF5B6EC" w14:textId="77777777" w:rsidR="00767D46" w:rsidRDefault="00767D46" w:rsidP="00B8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42DF" w14:textId="77777777" w:rsidR="00B85FE5" w:rsidRPr="00B85FE5" w:rsidRDefault="00B85FE5" w:rsidP="00B85FE5">
    <w:pPr>
      <w:pStyle w:val="Fuzeile"/>
      <w:pBdr>
        <w:top w:val="thinThickSmallGap" w:sz="24" w:space="1" w:color="622423"/>
      </w:pBdr>
      <w:tabs>
        <w:tab w:val="clear" w:pos="4536"/>
      </w:tabs>
      <w:rPr>
        <w:rFonts w:ascii="Cambria" w:eastAsia="Times New Roman" w:hAnsi="Cambria"/>
        <w:color w:val="1F497D"/>
      </w:rPr>
    </w:pPr>
    <w:hyperlink r:id="rId1" w:history="1">
      <w:r w:rsidRPr="00B85FE5">
        <w:rPr>
          <w:rStyle w:val="Hyperlink"/>
          <w:rFonts w:ascii="Cambria" w:eastAsia="Times New Roman" w:hAnsi="Cambria"/>
          <w:b/>
          <w:color w:val="1F497D"/>
        </w:rPr>
        <w:t>Grundsch</w:t>
      </w:r>
      <w:r w:rsidR="002707E7">
        <w:rPr>
          <w:rStyle w:val="Hyperlink"/>
          <w:rFonts w:ascii="Cambria" w:eastAsia="Times New Roman" w:hAnsi="Cambria"/>
          <w:b/>
          <w:color w:val="1F497D"/>
        </w:rPr>
        <w:t>u</w:t>
      </w:r>
      <w:r w:rsidRPr="00B85FE5">
        <w:rPr>
          <w:rStyle w:val="Hyperlink"/>
          <w:rFonts w:ascii="Cambria" w:eastAsia="Times New Roman" w:hAnsi="Cambria"/>
          <w:b/>
          <w:color w:val="1F497D"/>
        </w:rPr>
        <w:t>le-Nachhilfe.de</w:t>
      </w:r>
    </w:hyperlink>
    <w:r w:rsidR="0081189E" w:rsidRPr="0081189E">
      <w:rPr>
        <w:rStyle w:val="Hyperlink"/>
        <w:rFonts w:ascii="Cambria" w:eastAsia="Times New Roman" w:hAnsi="Cambria"/>
        <w:b/>
        <w:color w:val="1F497D"/>
        <w:u w:val="none"/>
      </w:rPr>
      <w:t xml:space="preserve">    </w:t>
    </w:r>
    <w:r w:rsidR="0081189E">
      <w:rPr>
        <w:rFonts w:ascii="Arial" w:hAnsi="Arial" w:cs="Arial"/>
        <w:sz w:val="20"/>
        <w:szCs w:val="20"/>
      </w:rPr>
      <w:t xml:space="preserve">                                                </w:t>
    </w:r>
    <w:r w:rsidR="0081189E" w:rsidRPr="0081189E">
      <w:rPr>
        <w:rFonts w:ascii="Arial" w:hAnsi="Arial" w:cs="Arial"/>
        <w:sz w:val="20"/>
        <w:szCs w:val="20"/>
      </w:rPr>
      <w:t xml:space="preserve"> </w:t>
    </w:r>
    <w:r w:rsidR="0081189E" w:rsidRPr="0081189E">
      <w:rPr>
        <w:rStyle w:val="Hyperlink"/>
        <w:rFonts w:ascii="Cambria" w:eastAsia="Times New Roman" w:hAnsi="Cambria"/>
        <w:color w:val="1F497D"/>
        <w:sz w:val="16"/>
        <w:u w:val="none"/>
      </w:rPr>
      <w:t xml:space="preserve">erstellt mit </w:t>
    </w:r>
    <w:hyperlink r:id="rId2" w:history="1">
      <w:r w:rsidR="0081189E" w:rsidRPr="0081189E">
        <w:rPr>
          <w:rStyle w:val="Hyperlink"/>
          <w:rFonts w:ascii="Cambria" w:eastAsia="Times New Roman" w:hAnsi="Cambria"/>
          <w:color w:val="1F497D"/>
          <w:sz w:val="16"/>
          <w:u w:val="none"/>
        </w:rPr>
        <w:t>www.worksheetcrafter.com</w:t>
      </w:r>
    </w:hyperlink>
    <w:r w:rsidRPr="00B85FE5">
      <w:rPr>
        <w:rFonts w:asciiTheme="majorHAnsi" w:eastAsiaTheme="majorEastAsia" w:hAnsiTheme="majorHAnsi" w:cstheme="majorBidi"/>
        <w:color w:val="1F497D" w:themeColor="text2"/>
      </w:rPr>
      <w:tab/>
    </w:r>
    <w:r w:rsidRPr="00B85FE5">
      <w:rPr>
        <w:rFonts w:ascii="Cambria" w:eastAsia="Times New Roman" w:hAnsi="Cambria"/>
        <w:color w:val="1F497D"/>
      </w:rPr>
      <w:t xml:space="preserve">Seite </w:t>
    </w:r>
    <w:r w:rsidRPr="00B85FE5">
      <w:rPr>
        <w:rFonts w:ascii="Calibri" w:eastAsia="Times New Roman" w:hAnsi="Calibri"/>
        <w:color w:val="1F497D"/>
      </w:rPr>
      <w:fldChar w:fldCharType="begin"/>
    </w:r>
    <w:r w:rsidRPr="00B85FE5">
      <w:rPr>
        <w:color w:val="1F497D"/>
      </w:rPr>
      <w:instrText>PAGE   \* MERGEFORMAT</w:instrText>
    </w:r>
    <w:r w:rsidRPr="00B85FE5">
      <w:rPr>
        <w:rFonts w:ascii="Calibri" w:eastAsia="Times New Roman" w:hAnsi="Calibri"/>
        <w:color w:val="1F497D"/>
      </w:rPr>
      <w:fldChar w:fldCharType="separate"/>
    </w:r>
    <w:r w:rsidR="0081189E" w:rsidRPr="0081189E">
      <w:rPr>
        <w:rFonts w:ascii="Cambria" w:eastAsia="Times New Roman" w:hAnsi="Cambria"/>
        <w:noProof/>
        <w:color w:val="1F497D"/>
      </w:rPr>
      <w:t>1</w:t>
    </w:r>
    <w:r w:rsidRPr="00B85FE5">
      <w:rPr>
        <w:rFonts w:ascii="Cambria" w:eastAsia="Times New Roman" w:hAnsi="Cambria"/>
        <w:color w:val="1F497D"/>
      </w:rPr>
      <w:fldChar w:fldCharType="end"/>
    </w:r>
  </w:p>
  <w:p w14:paraId="2BAD23BA" w14:textId="77777777" w:rsidR="00B85FE5" w:rsidRDefault="00B85F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AC87" w14:textId="77777777" w:rsidR="00767D46" w:rsidRDefault="00767D46" w:rsidP="00B85FE5">
      <w:pPr>
        <w:spacing w:after="0" w:line="240" w:lineRule="auto"/>
      </w:pPr>
      <w:r>
        <w:separator/>
      </w:r>
    </w:p>
  </w:footnote>
  <w:footnote w:type="continuationSeparator" w:id="0">
    <w:p w14:paraId="05453DF7" w14:textId="77777777" w:rsidR="00767D46" w:rsidRDefault="00767D46" w:rsidP="00B85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005D"/>
    <w:multiLevelType w:val="hybridMultilevel"/>
    <w:tmpl w:val="411E84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4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46"/>
    <w:rsid w:val="002707E7"/>
    <w:rsid w:val="00511DE9"/>
    <w:rsid w:val="00670A5B"/>
    <w:rsid w:val="00767D46"/>
    <w:rsid w:val="007D7887"/>
    <w:rsid w:val="0081189E"/>
    <w:rsid w:val="0085487F"/>
    <w:rsid w:val="00951A17"/>
    <w:rsid w:val="009C25A3"/>
    <w:rsid w:val="00B85FE5"/>
    <w:rsid w:val="00BE60EE"/>
    <w:rsid w:val="00E13AE7"/>
    <w:rsid w:val="00F7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C919"/>
  <w15:docId w15:val="{1B708BC0-650B-44FC-AFA8-07FB094F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487F"/>
    <w:pPr>
      <w:spacing w:after="200" w:line="27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5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5FE5"/>
  </w:style>
  <w:style w:type="paragraph" w:styleId="Fuzeile">
    <w:name w:val="footer"/>
    <w:basedOn w:val="Standard"/>
    <w:link w:val="FuzeileZchn"/>
    <w:uiPriority w:val="99"/>
    <w:unhideWhenUsed/>
    <w:rsid w:val="00B85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5FE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85FE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85FE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707E7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5487F"/>
    <w:pPr>
      <w:ind w:left="720"/>
      <w:contextualSpacing/>
    </w:pPr>
  </w:style>
  <w:style w:type="table" w:styleId="Tabellenraster">
    <w:name w:val="Table Grid"/>
    <w:basedOn w:val="NormaleTabelle"/>
    <w:uiPriority w:val="59"/>
    <w:rsid w:val="0085487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rksheetcrafter.com" TargetMode="External"/><Relationship Id="rId1" Type="http://schemas.openxmlformats.org/officeDocument/2006/relationships/hyperlink" Target="http://grundschule-nachhilfe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r\Desktop\WSC_Arbeitsblatt-Mutter_worksheetcraft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WSC_Arbeitsblatt-Mutter_worksheetcrafter</Template>
  <TotalTime>0</TotalTime>
  <Pages>2</Pages>
  <Words>369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Links>
    <vt:vector size="6" baseType="variant">
      <vt:variant>
        <vt:i4>589826</vt:i4>
      </vt:variant>
      <vt:variant>
        <vt:i4>0</vt:i4>
      </vt:variant>
      <vt:variant>
        <vt:i4>0</vt:i4>
      </vt:variant>
      <vt:variant>
        <vt:i4>5</vt:i4>
      </vt:variant>
      <vt:variant>
        <vt:lpwstr>http://grundschule-nachhilfe.de/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Immel</dc:creator>
  <cp:lastModifiedBy>Kathrin Immel</cp:lastModifiedBy>
  <cp:revision>2</cp:revision>
  <dcterms:created xsi:type="dcterms:W3CDTF">2025-01-19T16:51:00Z</dcterms:created>
  <dcterms:modified xsi:type="dcterms:W3CDTF">2025-01-19T16:51:00Z</dcterms:modified>
</cp:coreProperties>
</file>